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A6" w:rsidRDefault="00EB22A6" w:rsidP="00A354CE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731FAB" w:rsidRPr="00A354CE" w:rsidRDefault="00A354CE" w:rsidP="00A354CE">
      <w:pPr>
        <w:pStyle w:val="1"/>
        <w:jc w:val="center"/>
        <w:rPr>
          <w:b/>
          <w:sz w:val="24"/>
          <w:szCs w:val="24"/>
        </w:rPr>
      </w:pPr>
      <w:r w:rsidRPr="00A354CE">
        <w:rPr>
          <w:b/>
          <w:sz w:val="24"/>
          <w:szCs w:val="24"/>
        </w:rPr>
        <w:t>ИРКУТСКАЯ ОБЛАСТЬ</w:t>
      </w:r>
    </w:p>
    <w:p w:rsidR="00A354CE" w:rsidRPr="00A354CE" w:rsidRDefault="00A354CE" w:rsidP="00A354CE">
      <w:pPr>
        <w:jc w:val="center"/>
        <w:rPr>
          <w:b/>
          <w:sz w:val="24"/>
          <w:szCs w:val="24"/>
        </w:rPr>
      </w:pPr>
      <w:r w:rsidRPr="00A354CE">
        <w:rPr>
          <w:b/>
          <w:sz w:val="24"/>
          <w:szCs w:val="24"/>
        </w:rPr>
        <w:t>ТУЛУНСКИЙ МУНИЦИПАЛЬНЫЙ РАЙОН</w:t>
      </w:r>
    </w:p>
    <w:p w:rsidR="00A354CE" w:rsidRPr="00A354CE" w:rsidRDefault="00731FAB" w:rsidP="00A354CE">
      <w:pPr>
        <w:jc w:val="center"/>
        <w:rPr>
          <w:b/>
          <w:sz w:val="24"/>
          <w:szCs w:val="24"/>
        </w:rPr>
      </w:pPr>
      <w:r w:rsidRPr="00A354CE">
        <w:rPr>
          <w:b/>
          <w:sz w:val="24"/>
          <w:szCs w:val="24"/>
        </w:rPr>
        <w:t xml:space="preserve">ДУМА </w:t>
      </w:r>
    </w:p>
    <w:p w:rsidR="00731FAB" w:rsidRPr="00A354CE" w:rsidRDefault="00731FAB" w:rsidP="00A354CE">
      <w:pPr>
        <w:jc w:val="center"/>
        <w:rPr>
          <w:b/>
          <w:sz w:val="24"/>
          <w:szCs w:val="24"/>
        </w:rPr>
      </w:pPr>
      <w:r w:rsidRPr="00A354CE">
        <w:rPr>
          <w:b/>
          <w:sz w:val="24"/>
          <w:szCs w:val="24"/>
        </w:rPr>
        <w:t>НИЖНЕБУРБУКСКОГО СЕЛЬСКОГО ПОСЕЛЕНИЯ</w:t>
      </w:r>
    </w:p>
    <w:p w:rsidR="00731FAB" w:rsidRPr="00A354CE" w:rsidRDefault="00731FAB" w:rsidP="00A354CE">
      <w:pPr>
        <w:rPr>
          <w:sz w:val="24"/>
          <w:szCs w:val="24"/>
        </w:rPr>
      </w:pPr>
    </w:p>
    <w:p w:rsidR="00731FAB" w:rsidRPr="00A354CE" w:rsidRDefault="00731FAB" w:rsidP="00731FAB">
      <w:pPr>
        <w:jc w:val="center"/>
        <w:rPr>
          <w:b/>
          <w:sz w:val="24"/>
          <w:szCs w:val="24"/>
        </w:rPr>
      </w:pPr>
    </w:p>
    <w:p w:rsidR="00731FAB" w:rsidRPr="00EB22A6" w:rsidRDefault="00731FAB" w:rsidP="00731FAB">
      <w:pPr>
        <w:jc w:val="center"/>
        <w:rPr>
          <w:b/>
          <w:sz w:val="28"/>
          <w:szCs w:val="28"/>
        </w:rPr>
      </w:pPr>
      <w:r w:rsidRPr="00EB22A6">
        <w:rPr>
          <w:b/>
          <w:sz w:val="28"/>
          <w:szCs w:val="28"/>
        </w:rPr>
        <w:t>РЕШЕНИЕ</w:t>
      </w:r>
    </w:p>
    <w:p w:rsidR="00731FAB" w:rsidRPr="00EB22A6" w:rsidRDefault="00731FAB" w:rsidP="00731FAB">
      <w:pPr>
        <w:jc w:val="center"/>
        <w:rPr>
          <w:b/>
          <w:sz w:val="28"/>
          <w:szCs w:val="28"/>
        </w:rPr>
      </w:pPr>
    </w:p>
    <w:p w:rsidR="00731FAB" w:rsidRPr="00EB22A6" w:rsidRDefault="000813D3" w:rsidP="00731FA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«02</w:t>
      </w:r>
      <w:r w:rsidR="00EB22A6" w:rsidRPr="00EB22A6">
        <w:rPr>
          <w:b/>
          <w:sz w:val="28"/>
          <w:szCs w:val="28"/>
        </w:rPr>
        <w:t>»   мая   2024</w:t>
      </w:r>
      <w:r w:rsidR="00731FAB" w:rsidRPr="00EB22A6">
        <w:rPr>
          <w:b/>
          <w:sz w:val="28"/>
          <w:szCs w:val="28"/>
        </w:rPr>
        <w:t xml:space="preserve"> г.                                                      </w:t>
      </w:r>
      <w:r w:rsidR="00EB22A6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№  9</w:t>
      </w:r>
    </w:p>
    <w:p w:rsidR="00EB22A6" w:rsidRDefault="00EB22A6" w:rsidP="00A354CE">
      <w:pPr>
        <w:jc w:val="center"/>
        <w:rPr>
          <w:b/>
          <w:sz w:val="28"/>
          <w:szCs w:val="28"/>
        </w:rPr>
      </w:pPr>
    </w:p>
    <w:p w:rsidR="00731FAB" w:rsidRPr="00EB22A6" w:rsidRDefault="00731FAB" w:rsidP="00A354CE">
      <w:pPr>
        <w:jc w:val="center"/>
        <w:rPr>
          <w:b/>
          <w:sz w:val="28"/>
          <w:szCs w:val="28"/>
        </w:rPr>
      </w:pPr>
      <w:r w:rsidRPr="00EB22A6">
        <w:rPr>
          <w:b/>
          <w:sz w:val="28"/>
          <w:szCs w:val="28"/>
        </w:rPr>
        <w:t>д.Нижний Бурбук</w:t>
      </w:r>
    </w:p>
    <w:p w:rsidR="00731FAB" w:rsidRPr="00A354CE" w:rsidRDefault="00731FAB" w:rsidP="00731FAB">
      <w:pPr>
        <w:rPr>
          <w:sz w:val="24"/>
          <w:szCs w:val="24"/>
        </w:rPr>
      </w:pPr>
    </w:p>
    <w:p w:rsidR="00731FAB" w:rsidRPr="00A354CE" w:rsidRDefault="00731FAB" w:rsidP="00731FAB">
      <w:pPr>
        <w:rPr>
          <w:sz w:val="24"/>
          <w:szCs w:val="24"/>
        </w:rPr>
      </w:pPr>
    </w:p>
    <w:p w:rsidR="00EB22A6" w:rsidRPr="00EB22A6" w:rsidRDefault="00731FAB" w:rsidP="00A354CE">
      <w:pPr>
        <w:pStyle w:val="a3"/>
        <w:rPr>
          <w:b/>
          <w:sz w:val="28"/>
          <w:szCs w:val="28"/>
        </w:rPr>
      </w:pPr>
      <w:r w:rsidRPr="00EB22A6">
        <w:rPr>
          <w:b/>
          <w:sz w:val="28"/>
          <w:szCs w:val="28"/>
        </w:rPr>
        <w:t>О назначении публичных слушаний по проекту</w:t>
      </w:r>
    </w:p>
    <w:p w:rsidR="00EB22A6" w:rsidRPr="00EB22A6" w:rsidRDefault="00731FAB" w:rsidP="00A354CE">
      <w:pPr>
        <w:pStyle w:val="a3"/>
        <w:rPr>
          <w:b/>
          <w:sz w:val="28"/>
          <w:szCs w:val="28"/>
        </w:rPr>
      </w:pPr>
      <w:r w:rsidRPr="00EB22A6">
        <w:rPr>
          <w:b/>
          <w:sz w:val="28"/>
          <w:szCs w:val="28"/>
        </w:rPr>
        <w:t xml:space="preserve"> решения Думы Нижнебурбукского</w:t>
      </w:r>
      <w:r w:rsidR="00A354CE" w:rsidRPr="00EB22A6">
        <w:rPr>
          <w:b/>
          <w:sz w:val="28"/>
          <w:szCs w:val="28"/>
        </w:rPr>
        <w:t xml:space="preserve"> сельского поселения </w:t>
      </w:r>
    </w:p>
    <w:p w:rsidR="00EB22A6" w:rsidRPr="00EB22A6" w:rsidRDefault="00EB22A6" w:rsidP="00A354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bookmarkEnd w:id="0"/>
      <w:r w:rsidR="00A354CE" w:rsidRPr="00EB22A6">
        <w:rPr>
          <w:b/>
          <w:sz w:val="28"/>
          <w:szCs w:val="28"/>
        </w:rPr>
        <w:t>Об  исполнении</w:t>
      </w:r>
      <w:r w:rsidR="00731FAB" w:rsidRPr="00EB22A6">
        <w:rPr>
          <w:b/>
          <w:sz w:val="28"/>
          <w:szCs w:val="28"/>
        </w:rPr>
        <w:t xml:space="preserve"> бюджета Нижнебурбукского  муниципального</w:t>
      </w:r>
    </w:p>
    <w:p w:rsidR="00731FAB" w:rsidRPr="00EB22A6" w:rsidRDefault="00731FAB" w:rsidP="00A354CE">
      <w:pPr>
        <w:pStyle w:val="a3"/>
        <w:rPr>
          <w:b/>
          <w:sz w:val="28"/>
          <w:szCs w:val="28"/>
        </w:rPr>
      </w:pPr>
      <w:r w:rsidRPr="00EB22A6">
        <w:rPr>
          <w:b/>
          <w:sz w:val="28"/>
          <w:szCs w:val="28"/>
        </w:rPr>
        <w:t xml:space="preserve"> образо</w:t>
      </w:r>
      <w:r w:rsidR="00EB22A6" w:rsidRPr="00EB22A6">
        <w:rPr>
          <w:b/>
          <w:sz w:val="28"/>
          <w:szCs w:val="28"/>
        </w:rPr>
        <w:t>вания за 2023</w:t>
      </w:r>
      <w:r w:rsidR="00A354CE" w:rsidRPr="00EB22A6">
        <w:rPr>
          <w:b/>
          <w:sz w:val="28"/>
          <w:szCs w:val="28"/>
        </w:rPr>
        <w:t xml:space="preserve"> год»</w:t>
      </w:r>
    </w:p>
    <w:p w:rsidR="00731FAB" w:rsidRPr="00EB22A6" w:rsidRDefault="00731FAB" w:rsidP="00EB22A6">
      <w:pPr>
        <w:jc w:val="both"/>
        <w:rPr>
          <w:sz w:val="28"/>
          <w:szCs w:val="28"/>
        </w:rPr>
      </w:pPr>
    </w:p>
    <w:p w:rsidR="00731FAB" w:rsidRPr="00EB22A6" w:rsidRDefault="00731FAB" w:rsidP="00731FAB">
      <w:pPr>
        <w:ind w:hanging="1068"/>
        <w:jc w:val="both"/>
        <w:rPr>
          <w:sz w:val="28"/>
          <w:szCs w:val="28"/>
        </w:rPr>
      </w:pPr>
      <w:r w:rsidRPr="00EB22A6">
        <w:rPr>
          <w:sz w:val="28"/>
          <w:szCs w:val="28"/>
        </w:rPr>
        <w:t xml:space="preserve">                                С целью информирования, выявления мнения общественности и подготовки предложений и рекомендаций  к проекту решения Думы Нижнебурбукского</w:t>
      </w:r>
      <w:r w:rsidR="00A354CE" w:rsidRPr="00EB22A6">
        <w:rPr>
          <w:sz w:val="28"/>
          <w:szCs w:val="28"/>
        </w:rPr>
        <w:t xml:space="preserve"> сельского поселения « Об </w:t>
      </w:r>
      <w:r w:rsidRPr="00EB22A6">
        <w:rPr>
          <w:sz w:val="28"/>
          <w:szCs w:val="28"/>
        </w:rPr>
        <w:t xml:space="preserve"> исполнения бюджета Нижнебурбукского му</w:t>
      </w:r>
      <w:r w:rsidR="00A354CE" w:rsidRPr="00EB22A6">
        <w:rPr>
          <w:sz w:val="28"/>
          <w:szCs w:val="28"/>
        </w:rPr>
        <w:t>ниципального образования за 2018</w:t>
      </w:r>
      <w:r w:rsidRPr="00EB22A6">
        <w:rPr>
          <w:sz w:val="28"/>
          <w:szCs w:val="28"/>
        </w:rPr>
        <w:t xml:space="preserve"> год», в соответствии с Федеральным законом от 06.10.2003 г № 131-ФЗ « Об общих принципах организации местного самоуправления в Российской Федерации» , ст. 36 Положения « О бюджетном процессе в Нижнебурбукском муниципальном образовании», руководствуясь ст.17 Устава Нижнебурбукского  муниципального образования, Дума Нижнебурбукского сельского поселения:                                        </w:t>
      </w:r>
    </w:p>
    <w:p w:rsidR="00EB22A6" w:rsidRPr="00EB22A6" w:rsidRDefault="00EB22A6" w:rsidP="00731FAB">
      <w:pPr>
        <w:ind w:hanging="1068"/>
        <w:jc w:val="center"/>
        <w:rPr>
          <w:sz w:val="28"/>
          <w:szCs w:val="28"/>
        </w:rPr>
      </w:pPr>
    </w:p>
    <w:p w:rsidR="00731FAB" w:rsidRPr="00EB22A6" w:rsidRDefault="00731FAB" w:rsidP="00731FAB">
      <w:pPr>
        <w:ind w:hanging="1068"/>
        <w:jc w:val="center"/>
        <w:rPr>
          <w:sz w:val="28"/>
          <w:szCs w:val="28"/>
        </w:rPr>
      </w:pPr>
      <w:r w:rsidRPr="00EB22A6">
        <w:rPr>
          <w:sz w:val="28"/>
          <w:szCs w:val="28"/>
        </w:rPr>
        <w:t>РЕШИЛА:</w:t>
      </w:r>
    </w:p>
    <w:p w:rsidR="00731FAB" w:rsidRPr="00EB22A6" w:rsidRDefault="00731FAB" w:rsidP="00731FAB">
      <w:pPr>
        <w:ind w:left="1068" w:firstLine="348"/>
        <w:jc w:val="center"/>
        <w:rPr>
          <w:sz w:val="28"/>
          <w:szCs w:val="28"/>
        </w:rPr>
      </w:pPr>
    </w:p>
    <w:p w:rsidR="00731FAB" w:rsidRPr="00EB22A6" w:rsidRDefault="00EB22A6" w:rsidP="00EB22A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EB22A6">
        <w:rPr>
          <w:sz w:val="28"/>
          <w:szCs w:val="28"/>
        </w:rPr>
        <w:t>Назначить публичные</w:t>
      </w:r>
      <w:r w:rsidR="00731FAB" w:rsidRPr="00EB22A6">
        <w:rPr>
          <w:sz w:val="28"/>
          <w:szCs w:val="28"/>
        </w:rPr>
        <w:t xml:space="preserve"> слушания по проекту решения</w:t>
      </w:r>
      <w:r w:rsidR="00A354CE" w:rsidRPr="00EB22A6">
        <w:rPr>
          <w:sz w:val="28"/>
          <w:szCs w:val="28"/>
        </w:rPr>
        <w:t xml:space="preserve"> </w:t>
      </w:r>
      <w:r w:rsidRPr="00EB22A6">
        <w:rPr>
          <w:sz w:val="28"/>
          <w:szCs w:val="28"/>
        </w:rPr>
        <w:t>«Об исполнения бюджета</w:t>
      </w:r>
      <w:r w:rsidR="00731FAB" w:rsidRPr="00EB22A6">
        <w:rPr>
          <w:sz w:val="28"/>
          <w:szCs w:val="28"/>
        </w:rPr>
        <w:t xml:space="preserve"> </w:t>
      </w:r>
      <w:r w:rsidRPr="00EB22A6">
        <w:rPr>
          <w:sz w:val="28"/>
          <w:szCs w:val="28"/>
        </w:rPr>
        <w:t>Нижнебурбукского муниципального образования за 2023</w:t>
      </w:r>
      <w:r w:rsidR="00194DA7" w:rsidRPr="00EB22A6">
        <w:rPr>
          <w:sz w:val="28"/>
          <w:szCs w:val="28"/>
        </w:rPr>
        <w:t xml:space="preserve"> </w:t>
      </w:r>
      <w:r w:rsidRPr="00EB22A6">
        <w:rPr>
          <w:sz w:val="28"/>
          <w:szCs w:val="28"/>
        </w:rPr>
        <w:t>год» на</w:t>
      </w:r>
      <w:r w:rsidR="00194DA7" w:rsidRPr="00EB22A6">
        <w:rPr>
          <w:sz w:val="28"/>
          <w:szCs w:val="28"/>
        </w:rPr>
        <w:t xml:space="preserve"> </w:t>
      </w:r>
      <w:r w:rsidR="000813D3">
        <w:rPr>
          <w:sz w:val="28"/>
          <w:szCs w:val="28"/>
        </w:rPr>
        <w:t>10 часов 00 мин.    31</w:t>
      </w:r>
      <w:r w:rsidRPr="00EB22A6">
        <w:rPr>
          <w:sz w:val="28"/>
          <w:szCs w:val="28"/>
        </w:rPr>
        <w:t xml:space="preserve"> мая 2024</w:t>
      </w:r>
      <w:r w:rsidR="00731FAB" w:rsidRPr="00EB22A6">
        <w:rPr>
          <w:sz w:val="28"/>
          <w:szCs w:val="28"/>
        </w:rPr>
        <w:t xml:space="preserve"> года.</w:t>
      </w:r>
    </w:p>
    <w:p w:rsidR="00731FAB" w:rsidRPr="00EB22A6" w:rsidRDefault="00EB22A6" w:rsidP="00EB22A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31FAB" w:rsidRPr="00EB22A6">
        <w:rPr>
          <w:sz w:val="28"/>
          <w:szCs w:val="28"/>
        </w:rPr>
        <w:t>Публичные слушания провести по а</w:t>
      </w:r>
      <w:r w:rsidR="00A354CE" w:rsidRPr="00EB22A6">
        <w:rPr>
          <w:sz w:val="28"/>
          <w:szCs w:val="28"/>
        </w:rPr>
        <w:t>дресу: Иркутская область, Тулунский район, д.Нижний Бур</w:t>
      </w:r>
      <w:r w:rsidR="00194DA7" w:rsidRPr="00EB22A6">
        <w:rPr>
          <w:sz w:val="28"/>
          <w:szCs w:val="28"/>
        </w:rPr>
        <w:t xml:space="preserve">бук, ул.Центральная ,55а (здание </w:t>
      </w:r>
      <w:r w:rsidRPr="00EB22A6">
        <w:rPr>
          <w:sz w:val="28"/>
          <w:szCs w:val="28"/>
        </w:rPr>
        <w:t>администрации д.Нижний</w:t>
      </w:r>
      <w:r w:rsidR="00A354CE" w:rsidRPr="00EB22A6">
        <w:rPr>
          <w:sz w:val="28"/>
          <w:szCs w:val="28"/>
        </w:rPr>
        <w:t xml:space="preserve"> Бурбук)</w:t>
      </w:r>
      <w:r w:rsidR="00731FAB" w:rsidRPr="00EB22A6">
        <w:rPr>
          <w:sz w:val="28"/>
          <w:szCs w:val="28"/>
        </w:rPr>
        <w:t>.</w:t>
      </w:r>
    </w:p>
    <w:p w:rsidR="00731FAB" w:rsidRPr="00EB22A6" w:rsidRDefault="00EB22A6" w:rsidP="00EB22A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31FAB" w:rsidRPr="00EB22A6">
        <w:rPr>
          <w:sz w:val="28"/>
          <w:szCs w:val="28"/>
        </w:rPr>
        <w:t xml:space="preserve">Установить, что жители Нижнебурбукского сельского поселения вправе присутствовать и выступать на публичных слушаниях или передавать </w:t>
      </w:r>
      <w:r w:rsidRPr="00EB22A6">
        <w:rPr>
          <w:sz w:val="28"/>
          <w:szCs w:val="28"/>
        </w:rPr>
        <w:t>свои предложения</w:t>
      </w:r>
      <w:r w:rsidR="00731FAB" w:rsidRPr="00EB22A6">
        <w:rPr>
          <w:sz w:val="28"/>
          <w:szCs w:val="28"/>
        </w:rPr>
        <w:t xml:space="preserve"> депутатам Думы Нижнебурбукского сельского поселения.</w:t>
      </w:r>
    </w:p>
    <w:p w:rsidR="00731FAB" w:rsidRPr="00EB22A6" w:rsidRDefault="00EB22A6" w:rsidP="00EB22A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31FAB" w:rsidRPr="00EB22A6">
        <w:rPr>
          <w:sz w:val="28"/>
          <w:szCs w:val="28"/>
        </w:rPr>
        <w:t xml:space="preserve">Результаты </w:t>
      </w:r>
      <w:r w:rsidRPr="00EB22A6">
        <w:rPr>
          <w:sz w:val="28"/>
          <w:szCs w:val="28"/>
        </w:rPr>
        <w:t>публичных слушаний</w:t>
      </w:r>
      <w:r w:rsidR="00731FAB" w:rsidRPr="00EB22A6">
        <w:rPr>
          <w:sz w:val="28"/>
          <w:szCs w:val="28"/>
        </w:rPr>
        <w:t xml:space="preserve"> опубликовать </w:t>
      </w:r>
      <w:r w:rsidRPr="00EB22A6">
        <w:rPr>
          <w:sz w:val="28"/>
          <w:szCs w:val="28"/>
        </w:rPr>
        <w:t>в газете</w:t>
      </w:r>
      <w:r w:rsidR="00731FAB" w:rsidRPr="00EB22A6">
        <w:rPr>
          <w:sz w:val="28"/>
          <w:szCs w:val="28"/>
        </w:rPr>
        <w:t xml:space="preserve"> </w:t>
      </w:r>
      <w:r w:rsidRPr="00EB22A6">
        <w:rPr>
          <w:sz w:val="28"/>
          <w:szCs w:val="28"/>
        </w:rPr>
        <w:t>«Нижнебурбукский Вестник</w:t>
      </w:r>
      <w:r w:rsidR="00731FAB" w:rsidRPr="00EB22A6">
        <w:rPr>
          <w:sz w:val="28"/>
          <w:szCs w:val="28"/>
        </w:rPr>
        <w:t>».</w:t>
      </w:r>
    </w:p>
    <w:p w:rsidR="00731FAB" w:rsidRPr="00EB22A6" w:rsidRDefault="00EB22A6" w:rsidP="00EB22A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EB22A6">
        <w:rPr>
          <w:sz w:val="28"/>
          <w:szCs w:val="28"/>
        </w:rPr>
        <w:t>Для заблаговременного</w:t>
      </w:r>
      <w:r w:rsidR="00731FAB" w:rsidRPr="00EB22A6">
        <w:rPr>
          <w:sz w:val="28"/>
          <w:szCs w:val="28"/>
        </w:rPr>
        <w:t xml:space="preserve"> ознакомления жителей Нижнебурбукского сельского поселения с проектом решения </w:t>
      </w:r>
      <w:r w:rsidRPr="00EB22A6">
        <w:rPr>
          <w:sz w:val="28"/>
          <w:szCs w:val="28"/>
        </w:rPr>
        <w:t>«Об</w:t>
      </w:r>
      <w:r w:rsidR="00731FAB" w:rsidRPr="00EB22A6">
        <w:rPr>
          <w:sz w:val="28"/>
          <w:szCs w:val="28"/>
        </w:rPr>
        <w:t xml:space="preserve"> итогах исполнения бюджета Нижнебурбукского мун</w:t>
      </w:r>
      <w:r w:rsidRPr="00EB22A6">
        <w:rPr>
          <w:sz w:val="28"/>
          <w:szCs w:val="28"/>
        </w:rPr>
        <w:t>иципального образования за 2023</w:t>
      </w:r>
      <w:r w:rsidR="00731FAB" w:rsidRPr="00EB22A6">
        <w:rPr>
          <w:sz w:val="28"/>
          <w:szCs w:val="28"/>
        </w:rPr>
        <w:t xml:space="preserve"> год» </w:t>
      </w:r>
      <w:r w:rsidRPr="00EB22A6">
        <w:rPr>
          <w:sz w:val="28"/>
          <w:szCs w:val="28"/>
        </w:rPr>
        <w:t>и для</w:t>
      </w:r>
      <w:r w:rsidR="00731FAB" w:rsidRPr="00EB22A6">
        <w:rPr>
          <w:sz w:val="28"/>
          <w:szCs w:val="28"/>
        </w:rPr>
        <w:t xml:space="preserve"> </w:t>
      </w:r>
      <w:r w:rsidRPr="00EB22A6">
        <w:rPr>
          <w:sz w:val="28"/>
          <w:szCs w:val="28"/>
        </w:rPr>
        <w:t>заблаговременного оповещения</w:t>
      </w:r>
      <w:r w:rsidR="00731FAB" w:rsidRPr="00EB22A6">
        <w:rPr>
          <w:sz w:val="28"/>
          <w:szCs w:val="28"/>
        </w:rPr>
        <w:t xml:space="preserve"> жителей муниципального образования о </w:t>
      </w:r>
      <w:r w:rsidR="00731FAB" w:rsidRPr="00EB22A6">
        <w:rPr>
          <w:sz w:val="28"/>
          <w:szCs w:val="28"/>
        </w:rPr>
        <w:lastRenderedPageBreak/>
        <w:t xml:space="preserve">времени и месте проведения </w:t>
      </w:r>
      <w:r w:rsidRPr="00EB22A6">
        <w:rPr>
          <w:sz w:val="28"/>
          <w:szCs w:val="28"/>
        </w:rPr>
        <w:t>публичных слушаний</w:t>
      </w:r>
      <w:r w:rsidR="00731FAB" w:rsidRPr="00EB22A6">
        <w:rPr>
          <w:sz w:val="28"/>
          <w:szCs w:val="28"/>
        </w:rPr>
        <w:t xml:space="preserve"> опубликовать настоящее решение </w:t>
      </w:r>
      <w:r w:rsidRPr="00EB22A6">
        <w:rPr>
          <w:sz w:val="28"/>
          <w:szCs w:val="28"/>
        </w:rPr>
        <w:t>в газете</w:t>
      </w:r>
      <w:r w:rsidR="00731FAB" w:rsidRPr="00EB22A6">
        <w:rPr>
          <w:sz w:val="28"/>
          <w:szCs w:val="28"/>
        </w:rPr>
        <w:t xml:space="preserve"> </w:t>
      </w:r>
      <w:r w:rsidRPr="00EB22A6">
        <w:rPr>
          <w:sz w:val="28"/>
          <w:szCs w:val="28"/>
        </w:rPr>
        <w:t>«Нижнебурбукский</w:t>
      </w:r>
      <w:r w:rsidR="000C5C29" w:rsidRPr="00EB22A6">
        <w:rPr>
          <w:sz w:val="28"/>
          <w:szCs w:val="28"/>
        </w:rPr>
        <w:t xml:space="preserve"> Вестник</w:t>
      </w:r>
      <w:r w:rsidRPr="00EB22A6">
        <w:rPr>
          <w:sz w:val="28"/>
          <w:szCs w:val="28"/>
        </w:rPr>
        <w:t>».</w:t>
      </w:r>
    </w:p>
    <w:p w:rsidR="00731FAB" w:rsidRPr="00EB22A6" w:rsidRDefault="00731FAB" w:rsidP="00731FAB">
      <w:pPr>
        <w:rPr>
          <w:sz w:val="28"/>
          <w:szCs w:val="28"/>
        </w:rPr>
      </w:pPr>
    </w:p>
    <w:p w:rsidR="00731FAB" w:rsidRPr="00EB22A6" w:rsidRDefault="00731FAB" w:rsidP="00731FAB">
      <w:pPr>
        <w:rPr>
          <w:sz w:val="28"/>
          <w:szCs w:val="28"/>
        </w:rPr>
      </w:pPr>
    </w:p>
    <w:p w:rsidR="00731FAB" w:rsidRPr="00EB22A6" w:rsidRDefault="00731FAB" w:rsidP="00731FAB">
      <w:pPr>
        <w:rPr>
          <w:sz w:val="28"/>
          <w:szCs w:val="28"/>
        </w:rPr>
      </w:pPr>
      <w:r w:rsidRPr="00EB22A6">
        <w:rPr>
          <w:sz w:val="28"/>
          <w:szCs w:val="28"/>
        </w:rPr>
        <w:t>Глава Нижнебурбукского</w:t>
      </w:r>
    </w:p>
    <w:p w:rsidR="00731FAB" w:rsidRPr="00EB22A6" w:rsidRDefault="00731FAB" w:rsidP="00731FAB">
      <w:pPr>
        <w:rPr>
          <w:sz w:val="28"/>
          <w:szCs w:val="28"/>
        </w:rPr>
      </w:pPr>
      <w:r w:rsidRPr="00EB22A6">
        <w:rPr>
          <w:sz w:val="28"/>
          <w:szCs w:val="28"/>
        </w:rPr>
        <w:t xml:space="preserve">Сельского </w:t>
      </w:r>
      <w:r w:rsidR="00EB22A6" w:rsidRPr="00EB22A6">
        <w:rPr>
          <w:sz w:val="28"/>
          <w:szCs w:val="28"/>
        </w:rPr>
        <w:t xml:space="preserve">поселения                                 </w:t>
      </w:r>
      <w:r w:rsidRPr="00EB22A6">
        <w:rPr>
          <w:sz w:val="28"/>
          <w:szCs w:val="28"/>
        </w:rPr>
        <w:t xml:space="preserve">                     </w:t>
      </w:r>
      <w:r w:rsidR="00A354CE" w:rsidRPr="00EB22A6">
        <w:rPr>
          <w:sz w:val="28"/>
          <w:szCs w:val="28"/>
        </w:rPr>
        <w:t xml:space="preserve">                С.В.Гапеевцев</w:t>
      </w:r>
    </w:p>
    <w:p w:rsidR="00731FAB" w:rsidRPr="00EB22A6" w:rsidRDefault="00731FAB" w:rsidP="00731FAB">
      <w:pPr>
        <w:jc w:val="both"/>
        <w:rPr>
          <w:sz w:val="28"/>
          <w:szCs w:val="28"/>
        </w:rPr>
      </w:pPr>
    </w:p>
    <w:p w:rsidR="00731FAB" w:rsidRPr="00EB22A6" w:rsidRDefault="00731FAB" w:rsidP="00731FAB">
      <w:pPr>
        <w:jc w:val="both"/>
        <w:rPr>
          <w:sz w:val="28"/>
          <w:szCs w:val="28"/>
        </w:rPr>
      </w:pPr>
    </w:p>
    <w:p w:rsidR="00731FAB" w:rsidRPr="00A354CE" w:rsidRDefault="00731FAB" w:rsidP="00731FAB">
      <w:pPr>
        <w:jc w:val="both"/>
        <w:rPr>
          <w:sz w:val="24"/>
          <w:szCs w:val="24"/>
        </w:rPr>
      </w:pPr>
    </w:p>
    <w:p w:rsidR="00731FAB" w:rsidRPr="00A354CE" w:rsidRDefault="00731FAB" w:rsidP="00731FAB">
      <w:pPr>
        <w:jc w:val="both"/>
        <w:rPr>
          <w:sz w:val="24"/>
          <w:szCs w:val="24"/>
        </w:rPr>
      </w:pPr>
    </w:p>
    <w:p w:rsidR="00731FAB" w:rsidRPr="00A354CE" w:rsidRDefault="00731FAB" w:rsidP="00731FAB">
      <w:pPr>
        <w:jc w:val="both"/>
        <w:rPr>
          <w:sz w:val="24"/>
          <w:szCs w:val="24"/>
        </w:rPr>
      </w:pPr>
    </w:p>
    <w:p w:rsidR="00731FAB" w:rsidRPr="00A354CE" w:rsidRDefault="00731FAB" w:rsidP="00731FAB">
      <w:pPr>
        <w:jc w:val="both"/>
        <w:rPr>
          <w:sz w:val="24"/>
          <w:szCs w:val="24"/>
        </w:rPr>
      </w:pPr>
    </w:p>
    <w:p w:rsidR="001E3E5B" w:rsidRPr="00A354CE" w:rsidRDefault="001E3E5B">
      <w:pPr>
        <w:rPr>
          <w:sz w:val="24"/>
          <w:szCs w:val="24"/>
        </w:rPr>
      </w:pPr>
    </w:p>
    <w:sectPr w:rsidR="001E3E5B" w:rsidRPr="00A354CE" w:rsidSect="001E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B4336"/>
    <w:multiLevelType w:val="hybridMultilevel"/>
    <w:tmpl w:val="1CCE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CE"/>
    <w:rsid w:val="000813D3"/>
    <w:rsid w:val="000C5C29"/>
    <w:rsid w:val="00194DA7"/>
    <w:rsid w:val="001E3E5B"/>
    <w:rsid w:val="00372BBD"/>
    <w:rsid w:val="0063467A"/>
    <w:rsid w:val="00731FAB"/>
    <w:rsid w:val="00A354CE"/>
    <w:rsid w:val="00B354A6"/>
    <w:rsid w:val="00BB49C2"/>
    <w:rsid w:val="00E12334"/>
    <w:rsid w:val="00EB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B039"/>
  <w15:docId w15:val="{DB299227-A93E-4AD2-9F0E-91E8872C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FA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31F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F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31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731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F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4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9;&#1083;&#1077;&#1084;&#1077;&#1085;&#1090;\Documents\&#1044;&#1059;&#1052;&#1040;\&#1044;&#1091;&#1084;&#1072;%20&#1057;&#1077;&#1083;&#1100;&#1089;&#1082;&#1086;&#1075;&#1086;%20&#1087;&#1086;&#1089;&#1077;&#1083;&#1077;&#1085;&#1080;&#1103;\&#1088;&#1077;&#1096;&#1077;&#1085;&#1080;&#1077;%20&#1086;%20&#1085;&#1072;&#1079;&#1085;&#1072;&#1095;&#1077;&#1085;&#1080;&#1080;%20%20&#1087;&#1091;&#1073;&#1083;&#1080;&#1095;&#1085;&#1099;&#1093;%20&#1089;&#1083;&#1091;&#1096;&#1072;&#1085;&#1080;&#1081;%20(%20&#1073;&#1102;&#1076;&#1078;&#1077;&#109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о назначении  публичных слушаний ( бюджет)</Template>
  <TotalTime>77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cp:lastPrinted>2024-06-14T01:11:00Z</cp:lastPrinted>
  <dcterms:created xsi:type="dcterms:W3CDTF">2019-09-27T04:17:00Z</dcterms:created>
  <dcterms:modified xsi:type="dcterms:W3CDTF">2024-06-14T01:19:00Z</dcterms:modified>
</cp:coreProperties>
</file>